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396C">
      <w:pPr>
        <w:spacing w:line="0" w:lineRule="atLeas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爱建特种基金会优秀学生奖学金</w:t>
      </w:r>
    </w:p>
    <w:p w14:paraId="774AF3E8">
      <w:pPr>
        <w:spacing w:line="0" w:lineRule="atLeas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  报  表</w:t>
      </w:r>
    </w:p>
    <w:p w14:paraId="288C7774"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>学年                       申报日期：        年     月    日</w:t>
      </w:r>
    </w:p>
    <w:tbl>
      <w:tblPr>
        <w:tblStyle w:val="5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 w14:paraId="6194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 w14:paraId="01C74C22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 w14:paraId="536E9DCB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A7F707C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 w14:paraId="1DF1DD2B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0D30A5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3343A080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72F02C6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DCB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 w14:paraId="500D6917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 w14:paraId="1E04F914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C0AF0AE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53693934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F17DA3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 w14:paraId="14D33F9E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6CD21F7B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14:paraId="0AEA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 w14:paraId="18717B1A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 w14:paraId="133184E8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54F41F12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 w14:paraId="3F56B406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D558004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 w14:paraId="05EC63D9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771689A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14:paraId="244D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424" w:hRule="atLeast"/>
          <w:jc w:val="center"/>
        </w:trPr>
        <w:tc>
          <w:tcPr>
            <w:tcW w:w="1388" w:type="dxa"/>
            <w:gridSpan w:val="3"/>
            <w:vAlign w:val="center"/>
          </w:tcPr>
          <w:p w14:paraId="7C0930FF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 w14:paraId="1506919A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FB0ABD5"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 w14:paraId="2CC8F727"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6DEB76E">
            <w:pPr>
              <w:jc w:val="distribute"/>
              <w:rPr>
                <w:rFonts w:eastAsia="楷体_GB2312"/>
                <w:sz w:val="24"/>
              </w:rPr>
            </w:pPr>
          </w:p>
        </w:tc>
      </w:tr>
      <w:tr w14:paraId="5BA8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8637" w:type="dxa"/>
            <w:gridSpan w:val="9"/>
            <w:tcBorders>
              <w:bottom w:val="single" w:color="auto" w:sz="4" w:space="0"/>
            </w:tcBorders>
          </w:tcPr>
          <w:p w14:paraId="204E5B05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主要事迹：</w:t>
            </w:r>
          </w:p>
          <w:p w14:paraId="2F217712">
            <w:pPr>
              <w:rPr>
                <w:rFonts w:eastAsia="楷体_GB2312"/>
                <w:sz w:val="24"/>
              </w:rPr>
            </w:pPr>
          </w:p>
          <w:p w14:paraId="7AD32CF1">
            <w:pPr>
              <w:rPr>
                <w:rFonts w:eastAsia="楷体_GB2312"/>
                <w:sz w:val="24"/>
              </w:rPr>
            </w:pPr>
          </w:p>
          <w:p w14:paraId="26BE25F1">
            <w:pPr>
              <w:rPr>
                <w:rFonts w:eastAsia="楷体_GB2312"/>
                <w:sz w:val="24"/>
              </w:rPr>
            </w:pPr>
          </w:p>
          <w:p w14:paraId="1B0DFC37">
            <w:pPr>
              <w:rPr>
                <w:rFonts w:eastAsia="楷体_GB2312"/>
                <w:sz w:val="24"/>
              </w:rPr>
            </w:pPr>
          </w:p>
          <w:p w14:paraId="49E9E86E">
            <w:pPr>
              <w:rPr>
                <w:rFonts w:eastAsia="楷体_GB2312"/>
                <w:sz w:val="24"/>
              </w:rPr>
            </w:pPr>
          </w:p>
          <w:p w14:paraId="46013E15">
            <w:pPr>
              <w:rPr>
                <w:rFonts w:eastAsia="楷体_GB2312"/>
                <w:sz w:val="24"/>
              </w:rPr>
            </w:pPr>
          </w:p>
          <w:p w14:paraId="62DED0DD">
            <w:pPr>
              <w:rPr>
                <w:rFonts w:eastAsia="楷体_GB2312"/>
                <w:sz w:val="24"/>
              </w:rPr>
            </w:pPr>
          </w:p>
          <w:p w14:paraId="0537C015">
            <w:pPr>
              <w:rPr>
                <w:rFonts w:eastAsia="楷体_GB2312"/>
                <w:sz w:val="24"/>
              </w:rPr>
            </w:pPr>
          </w:p>
          <w:p w14:paraId="3E99220C">
            <w:pPr>
              <w:rPr>
                <w:rFonts w:eastAsia="楷体_GB2312"/>
                <w:sz w:val="24"/>
              </w:rPr>
            </w:pPr>
          </w:p>
          <w:p w14:paraId="571D336A">
            <w:pPr>
              <w:rPr>
                <w:rFonts w:eastAsia="楷体_GB2312"/>
                <w:sz w:val="24"/>
              </w:rPr>
            </w:pPr>
          </w:p>
          <w:p w14:paraId="39987E4A">
            <w:pPr>
              <w:rPr>
                <w:rFonts w:eastAsia="楷体_GB2312"/>
                <w:sz w:val="24"/>
              </w:rPr>
            </w:pPr>
          </w:p>
          <w:p w14:paraId="1A640DD7">
            <w:pPr>
              <w:rPr>
                <w:rFonts w:eastAsia="楷体_GB2312"/>
                <w:sz w:val="24"/>
              </w:rPr>
            </w:pPr>
          </w:p>
          <w:p w14:paraId="0D77DF09">
            <w:pPr>
              <w:rPr>
                <w:rFonts w:eastAsia="楷体_GB2312"/>
                <w:sz w:val="24"/>
              </w:rPr>
            </w:pPr>
          </w:p>
        </w:tc>
      </w:tr>
      <w:tr w14:paraId="4905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522" w:type="dxa"/>
            <w:vAlign w:val="center"/>
          </w:tcPr>
          <w:p w14:paraId="049D6E50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学院意 见</w:t>
            </w:r>
          </w:p>
        </w:tc>
        <w:tc>
          <w:tcPr>
            <w:tcW w:w="8115" w:type="dxa"/>
            <w:gridSpan w:val="8"/>
            <w:vAlign w:val="bottom"/>
          </w:tcPr>
          <w:p w14:paraId="08FA21F1">
            <w:pPr>
              <w:ind w:left="240" w:hanging="240" w:hanging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</w:p>
          <w:p w14:paraId="390C8277">
            <w:pPr>
              <w:ind w:left="239" w:leftChars="114" w:firstLine="482" w:firstLineChars="150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hint="eastAsia" w:eastAsia="楷体_GB2312"/>
                <w:b/>
                <w:sz w:val="32"/>
                <w:szCs w:val="32"/>
              </w:rPr>
              <w:t>推荐该生为202</w:t>
            </w: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sz w:val="32"/>
                <w:szCs w:val="32"/>
              </w:rPr>
              <w:t>-202</w:t>
            </w: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eastAsia="楷体_GB2312"/>
                <w:b/>
                <w:sz w:val="32"/>
                <w:szCs w:val="32"/>
              </w:rPr>
              <w:t>学年爱建奖学金</w:t>
            </w:r>
            <w:r>
              <w:rPr>
                <w:rFonts w:hint="eastAsia" w:eastAsia="楷体_GB2312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楷体_GB2312"/>
                <w:b/>
                <w:sz w:val="32"/>
                <w:szCs w:val="32"/>
              </w:rPr>
              <w:t>等奖。</w:t>
            </w:r>
          </w:p>
          <w:p w14:paraId="7664A303">
            <w:pPr>
              <w:rPr>
                <w:rFonts w:eastAsia="楷体_GB2312"/>
                <w:sz w:val="24"/>
              </w:rPr>
            </w:pPr>
          </w:p>
          <w:p w14:paraId="3056AAFD">
            <w:pPr>
              <w:ind w:firstLine="2040" w:firstLineChars="8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主管领导签字（学院盖章）        年    月    日</w:t>
            </w:r>
          </w:p>
          <w:p w14:paraId="62E3D95D">
            <w:pPr>
              <w:rPr>
                <w:rFonts w:eastAsia="楷体_GB2312"/>
                <w:sz w:val="24"/>
              </w:rPr>
            </w:pPr>
          </w:p>
        </w:tc>
      </w:tr>
      <w:tr w14:paraId="7BDA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522" w:type="dxa"/>
          </w:tcPr>
          <w:p w14:paraId="2289390A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校学生处意见</w:t>
            </w:r>
          </w:p>
        </w:tc>
        <w:tc>
          <w:tcPr>
            <w:tcW w:w="8115" w:type="dxa"/>
            <w:gridSpan w:val="8"/>
            <w:vAlign w:val="bottom"/>
          </w:tcPr>
          <w:p w14:paraId="27E9D195">
            <w:pPr>
              <w:ind w:firstLine="321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b/>
                <w:sz w:val="32"/>
                <w:szCs w:val="32"/>
              </w:rPr>
              <w:t>拟评定该生为202</w:t>
            </w: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sz w:val="32"/>
                <w:szCs w:val="32"/>
              </w:rPr>
              <w:t xml:space="preserve"> -202</w:t>
            </w:r>
            <w:r>
              <w:rPr>
                <w:rFonts w:hint="eastAsia" w:eastAsia="楷体_GB2312"/>
                <w:b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eastAsia="楷体_GB2312"/>
                <w:b/>
                <w:sz w:val="32"/>
                <w:szCs w:val="32"/>
              </w:rPr>
              <w:t>学年爱建奖学金</w:t>
            </w:r>
            <w:r>
              <w:rPr>
                <w:rFonts w:hint="eastAsia" w:eastAsia="楷体_GB2312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楷体_GB2312"/>
                <w:b/>
                <w:sz w:val="32"/>
                <w:szCs w:val="32"/>
              </w:rPr>
              <w:t>等奖。</w:t>
            </w:r>
          </w:p>
          <w:p w14:paraId="0BED53DB">
            <w:pPr>
              <w:rPr>
                <w:rFonts w:eastAsia="楷体_GB2312"/>
                <w:sz w:val="24"/>
              </w:rPr>
            </w:pPr>
          </w:p>
          <w:p w14:paraId="6D17C6C9">
            <w:pPr>
              <w:ind w:firstLine="2040" w:firstLineChars="8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学生处领导签字（学生处盖章）        年    月    日</w:t>
            </w:r>
          </w:p>
          <w:p w14:paraId="5BB5E75A">
            <w:pPr>
              <w:rPr>
                <w:rFonts w:eastAsia="楷体_GB2312"/>
                <w:sz w:val="24"/>
              </w:rPr>
            </w:pPr>
          </w:p>
        </w:tc>
      </w:tr>
      <w:tr w14:paraId="18FC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22" w:type="dxa"/>
            <w:tcBorders>
              <w:bottom w:val="single" w:color="auto" w:sz="4" w:space="0"/>
            </w:tcBorders>
            <w:vAlign w:val="center"/>
          </w:tcPr>
          <w:p w14:paraId="22D20B8F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校领导审批意见</w:t>
            </w:r>
          </w:p>
        </w:tc>
        <w:tc>
          <w:tcPr>
            <w:tcW w:w="8115" w:type="dxa"/>
            <w:gridSpan w:val="8"/>
            <w:tcBorders>
              <w:bottom w:val="single" w:color="auto" w:sz="4" w:space="0"/>
            </w:tcBorders>
            <w:vAlign w:val="bottom"/>
          </w:tcPr>
          <w:p w14:paraId="528012CB">
            <w:pPr>
              <w:ind w:firstLine="240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</w:t>
            </w:r>
          </w:p>
          <w:p w14:paraId="21795B89">
            <w:pPr>
              <w:jc w:val="center"/>
              <w:rPr>
                <w:rFonts w:eastAsia="楷体_GB2312"/>
                <w:sz w:val="24"/>
              </w:rPr>
            </w:pPr>
          </w:p>
          <w:p w14:paraId="5FCEC982">
            <w:pPr>
              <w:jc w:val="center"/>
              <w:rPr>
                <w:rFonts w:eastAsia="楷体_GB2312"/>
                <w:sz w:val="24"/>
              </w:rPr>
            </w:pPr>
          </w:p>
          <w:p w14:paraId="520B8CCB">
            <w:pPr>
              <w:jc w:val="center"/>
              <w:rPr>
                <w:rFonts w:eastAsia="楷体_GB2312"/>
                <w:sz w:val="24"/>
              </w:rPr>
            </w:pPr>
          </w:p>
          <w:p w14:paraId="06A6D1E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（公章）          年    月    日</w:t>
            </w:r>
          </w:p>
          <w:p w14:paraId="7EE02F3A"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 w14:paraId="102F47A2">
      <w:pPr>
        <w:rPr>
          <w:rFonts w:eastAsia="楷体_GB2312"/>
        </w:rPr>
      </w:pPr>
      <w:r>
        <w:rPr>
          <w:rFonts w:hint="eastAsia" w:eastAsia="楷体_GB2312"/>
        </w:rPr>
        <w:t>本表一式一份存入学生档案。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61C9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9A72A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2F222B66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A3F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37B5F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1745"/>
    <w:rsid w:val="00566C4A"/>
    <w:rsid w:val="00573225"/>
    <w:rsid w:val="005768BC"/>
    <w:rsid w:val="00595B2B"/>
    <w:rsid w:val="005A53F1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93DFF"/>
    <w:rsid w:val="008D3E3E"/>
    <w:rsid w:val="008E7240"/>
    <w:rsid w:val="00901117"/>
    <w:rsid w:val="00910165"/>
    <w:rsid w:val="00925253"/>
    <w:rsid w:val="0093325D"/>
    <w:rsid w:val="00956559"/>
    <w:rsid w:val="0098197E"/>
    <w:rsid w:val="009B2EEB"/>
    <w:rsid w:val="009C160C"/>
    <w:rsid w:val="00A07F70"/>
    <w:rsid w:val="00A17D15"/>
    <w:rsid w:val="00A87695"/>
    <w:rsid w:val="00AD0267"/>
    <w:rsid w:val="00AD3266"/>
    <w:rsid w:val="00AE7CB8"/>
    <w:rsid w:val="00AF3FB8"/>
    <w:rsid w:val="00B14ED3"/>
    <w:rsid w:val="00B4524F"/>
    <w:rsid w:val="00B454AA"/>
    <w:rsid w:val="00B52727"/>
    <w:rsid w:val="00B67E0B"/>
    <w:rsid w:val="00BD0D76"/>
    <w:rsid w:val="00C003D6"/>
    <w:rsid w:val="00C0362F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  <w:rsid w:val="3D167DBB"/>
    <w:rsid w:val="59BD4881"/>
    <w:rsid w:val="61E8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7555-BDE5-4727-9194-35E298A4D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Lenovo</Company>
  <Pages>1</Pages>
  <Words>166</Words>
  <Characters>189</Characters>
  <Lines>3</Lines>
  <Paragraphs>1</Paragraphs>
  <TotalTime>6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2015-11-24T06:58:00Z</dcterms:created>
  <dc:creator>vip</dc:creator>
  <cp:lastModifiedBy>鹿现国</cp:lastModifiedBy>
  <cp:lastPrinted>2011-04-02T03:30:00Z</cp:lastPrinted>
  <dcterms:modified xsi:type="dcterms:W3CDTF">2025-10-11T09:55:00Z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2EC16C5B50464DB79975592F586000DD_12</vt:lpwstr>
  </property>
  <property fmtid="{D5CDD505-2E9C-101B-9397-08002B2CF9AE}" pid="4" name="KSOTemplateDocerSaveRecord">
    <vt:lpwstr>eyJoZGlkIjoiNmZlN2U5NGZmYjU1ZDkxMTJiMjZhNWZiYjExNWE0YTMiLCJ1c2VySWQiOiIyNTQxMDM2OTYifQ==</vt:lpwstr>
  </property>
</Properties>
</file>